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0F" w:rsidRDefault="0015580F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0D416F">
        <w:rPr>
          <w:rFonts w:ascii="ＭＳ 明朝" w:hAnsi="ＭＳ 明朝" w:hint="eastAsia"/>
          <w:sz w:val="22"/>
          <w:szCs w:val="22"/>
        </w:rPr>
        <w:t>１１</w:t>
      </w:r>
      <w:r w:rsidR="00803D82">
        <w:rPr>
          <w:rFonts w:ascii="ＭＳ 明朝" w:hAnsi="ＭＳ 明朝" w:hint="eastAsia"/>
          <w:sz w:val="22"/>
          <w:szCs w:val="22"/>
        </w:rPr>
        <w:t>号様式</w:t>
      </w:r>
    </w:p>
    <w:p w:rsidR="0015580F" w:rsidRDefault="0015580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440"/>
        <w:gridCol w:w="5160"/>
      </w:tblGrid>
      <w:tr w:rsidR="0015580F">
        <w:trPr>
          <w:trHeight w:hRule="exact" w:val="665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="00DC4441">
              <w:rPr>
                <w:rFonts w:cs="Times New Roman" w:hint="eastAsia"/>
                <w:spacing w:val="7"/>
                <w:sz w:val="24"/>
                <w:szCs w:val="24"/>
              </w:rPr>
              <w:t>防災管理</w:t>
            </w:r>
            <w:r w:rsidR="00E43954" w:rsidRPr="00E43954">
              <w:rPr>
                <w:rFonts w:cs="Times New Roman" w:hint="eastAsia"/>
                <w:spacing w:val="7"/>
                <w:sz w:val="24"/>
                <w:szCs w:val="24"/>
              </w:rPr>
              <w:t>点検</w:t>
            </w:r>
            <w:r w:rsidR="00CC3737">
              <w:rPr>
                <w:rFonts w:cs="Times New Roman" w:hint="eastAsia"/>
                <w:spacing w:val="7"/>
                <w:sz w:val="24"/>
                <w:szCs w:val="24"/>
              </w:rPr>
              <w:t>報告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特例認定通知証明交付申請書</w:t>
            </w:r>
            <w:bookmarkStart w:id="0" w:name="_GoBack"/>
            <w:bookmarkEnd w:id="0"/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年　　月　　日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伊丹市　　消防署長　様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申　請　者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住　所　　　　　　　　　　　　　　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氏　名　　　　　　　　　　　</w:t>
            </w:r>
            <w:r w:rsidR="001A5C20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>,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電　話　　　　　　　　　　　　　　　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DC4441" w:rsidRDefault="0015580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消防法</w:t>
            </w:r>
            <w:r w:rsidR="00DC4441">
              <w:rPr>
                <w:rFonts w:ascii="ＭＳ 明朝" w:hAnsi="ＭＳ 明朝" w:hint="eastAsia"/>
                <w:sz w:val="22"/>
                <w:szCs w:val="22"/>
              </w:rPr>
              <w:t>第３６条第１項で読み替えて準用する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第８条の２の３第３項の規定に基</w:t>
            </w:r>
          </w:p>
          <w:p w:rsidR="0015580F" w:rsidRDefault="0015580F" w:rsidP="00DC4441">
            <w:pPr>
              <w:pStyle w:val="a3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づき，特例認定通知書を交付したことの証明を下記のとおり申請します。</w:t>
            </w:r>
          </w:p>
          <w:p w:rsidR="0015580F" w:rsidRDefault="0015580F">
            <w:pPr>
              <w:pStyle w:val="a3"/>
              <w:rPr>
                <w:spacing w:val="0"/>
              </w:rPr>
            </w:pPr>
          </w:p>
          <w:p w:rsidR="0015580F" w:rsidRDefault="0015580F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4441" w:rsidRDefault="00DC4441" w:rsidP="00DC4441">
            <w:pPr>
              <w:pStyle w:val="a3"/>
              <w:rPr>
                <w:spacing w:val="0"/>
              </w:rPr>
            </w:pPr>
          </w:p>
          <w:p w:rsidR="00DC4441" w:rsidRDefault="00DC4441" w:rsidP="00DC444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建築物その他</w:t>
            </w:r>
          </w:p>
          <w:p w:rsidR="00DC4441" w:rsidRDefault="00DC4441" w:rsidP="00DC444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15580F" w:rsidRDefault="00DC4441" w:rsidP="00DC444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の工作物</w:t>
            </w:r>
          </w:p>
          <w:p w:rsidR="00DC4441" w:rsidRDefault="00DC4441" w:rsidP="00DC444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 w:rsidP="00DC4441">
            <w:pPr>
              <w:pStyle w:val="a3"/>
              <w:spacing w:before="228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DC44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DC444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580F" w:rsidRDefault="00155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 w:rsidP="00DC4441">
            <w:pPr>
              <w:pStyle w:val="a3"/>
              <w:spacing w:before="228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 w:rsidR="00DC4441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cantSplit/>
          <w:trHeight w:hRule="exact" w:val="66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 w:rsidP="00DC4441">
            <w:pPr>
              <w:pStyle w:val="a3"/>
              <w:spacing w:before="228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用　</w:t>
            </w:r>
            <w:r w:rsidR="00DC4441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途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trHeight w:hRule="exact" w:val="6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 w:rsidP="00A4003D">
            <w:pPr>
              <w:pStyle w:val="a3"/>
              <w:spacing w:before="228"/>
              <w:ind w:firstLineChars="50" w:firstLine="124"/>
              <w:rPr>
                <w:spacing w:val="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</w:t>
            </w:r>
            <w:r w:rsidR="00A400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="00A400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A400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</w:p>
        </w:tc>
      </w:tr>
      <w:tr w:rsidR="0015580F">
        <w:trPr>
          <w:trHeight w:hRule="exact" w:val="666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※受付欄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※経過欄</w:t>
            </w:r>
          </w:p>
        </w:tc>
      </w:tr>
      <w:tr w:rsidR="0015580F">
        <w:trPr>
          <w:trHeight w:hRule="exact" w:val="1998"/>
        </w:trPr>
        <w:tc>
          <w:tcPr>
            <w:tcW w:w="4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580F" w:rsidRDefault="0015580F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0F" w:rsidRDefault="0015580F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FC1E02" w:rsidRDefault="00E843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FC1E02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備考</w:t>
      </w:r>
      <w:r>
        <w:rPr>
          <w:rFonts w:hint="eastAsia"/>
          <w:spacing w:val="0"/>
        </w:rPr>
        <w:t xml:space="preserve"> </w:t>
      </w:r>
    </w:p>
    <w:p w:rsidR="0015580F" w:rsidRDefault="00E843CE" w:rsidP="00FC1E02">
      <w:pPr>
        <w:pStyle w:val="a3"/>
        <w:ind w:firstLineChars="250" w:firstLine="525"/>
        <w:rPr>
          <w:spacing w:val="0"/>
        </w:rPr>
      </w:pPr>
      <w:r>
        <w:rPr>
          <w:rFonts w:hint="eastAsia"/>
          <w:spacing w:val="0"/>
        </w:rPr>
        <w:t>１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この用紙の大きさは，日本工業規格Ａ４とすること。</w:t>
      </w:r>
    </w:p>
    <w:p w:rsidR="0015580F" w:rsidRDefault="00FC1E0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  </w:t>
      </w:r>
      <w:r w:rsidR="00E843CE">
        <w:rPr>
          <w:rFonts w:hint="eastAsia"/>
          <w:spacing w:val="0"/>
        </w:rPr>
        <w:t>２</w:t>
      </w:r>
      <w:r w:rsidR="00E843CE">
        <w:rPr>
          <w:rFonts w:hint="eastAsia"/>
          <w:spacing w:val="0"/>
        </w:rPr>
        <w:t xml:space="preserve"> </w:t>
      </w:r>
      <w:r w:rsidR="00E843CE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印の</w:t>
      </w:r>
      <w:r w:rsidR="00E843CE">
        <w:rPr>
          <w:rFonts w:ascii="ＭＳ 明朝" w:hAnsi="ＭＳ 明朝" w:hint="eastAsia"/>
          <w:sz w:val="22"/>
          <w:szCs w:val="22"/>
        </w:rPr>
        <w:t>欄</w:t>
      </w:r>
      <w:r w:rsidR="006C0B87">
        <w:rPr>
          <w:rFonts w:ascii="ＭＳ 明朝" w:hAnsi="ＭＳ 明朝" w:hint="eastAsia"/>
          <w:sz w:val="22"/>
          <w:szCs w:val="22"/>
        </w:rPr>
        <w:t>に</w:t>
      </w:r>
      <w:r w:rsidR="00E843CE">
        <w:rPr>
          <w:rFonts w:ascii="ＭＳ 明朝" w:hAnsi="ＭＳ 明朝" w:hint="eastAsia"/>
          <w:sz w:val="22"/>
          <w:szCs w:val="22"/>
        </w:rPr>
        <w:t>は</w:t>
      </w:r>
      <w:r>
        <w:rPr>
          <w:rFonts w:ascii="ＭＳ 明朝" w:hAnsi="ＭＳ 明朝" w:hint="eastAsia"/>
          <w:sz w:val="22"/>
          <w:szCs w:val="22"/>
        </w:rPr>
        <w:t>，</w:t>
      </w:r>
      <w:r w:rsidR="00E843CE">
        <w:rPr>
          <w:rFonts w:ascii="ＭＳ 明朝" w:hAnsi="ＭＳ 明朝" w:hint="eastAsia"/>
          <w:sz w:val="22"/>
          <w:szCs w:val="22"/>
        </w:rPr>
        <w:t>記入しないこと。</w:t>
      </w:r>
    </w:p>
    <w:sectPr w:rsidR="0015580F" w:rsidSect="0015580F">
      <w:pgSz w:w="11906" w:h="16838"/>
      <w:pgMar w:top="1701" w:right="850" w:bottom="1701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AAC" w:rsidRDefault="006B3AAC" w:rsidP="001A5C20">
      <w:r>
        <w:separator/>
      </w:r>
    </w:p>
  </w:endnote>
  <w:endnote w:type="continuationSeparator" w:id="0">
    <w:p w:rsidR="006B3AAC" w:rsidRDefault="006B3AAC" w:rsidP="001A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AAC" w:rsidRDefault="006B3AAC" w:rsidP="001A5C20">
      <w:r>
        <w:separator/>
      </w:r>
    </w:p>
  </w:footnote>
  <w:footnote w:type="continuationSeparator" w:id="0">
    <w:p w:rsidR="006B3AAC" w:rsidRDefault="006B3AAC" w:rsidP="001A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80F"/>
    <w:rsid w:val="000D416F"/>
    <w:rsid w:val="00146D59"/>
    <w:rsid w:val="0015580F"/>
    <w:rsid w:val="001A5C20"/>
    <w:rsid w:val="00253CE3"/>
    <w:rsid w:val="002D3E46"/>
    <w:rsid w:val="00494524"/>
    <w:rsid w:val="005507C3"/>
    <w:rsid w:val="00581CE1"/>
    <w:rsid w:val="006750D7"/>
    <w:rsid w:val="006B3AAC"/>
    <w:rsid w:val="006C0B87"/>
    <w:rsid w:val="007F400D"/>
    <w:rsid w:val="00803D82"/>
    <w:rsid w:val="00850498"/>
    <w:rsid w:val="00A4003D"/>
    <w:rsid w:val="00C13984"/>
    <w:rsid w:val="00C613D7"/>
    <w:rsid w:val="00CC3737"/>
    <w:rsid w:val="00D808F5"/>
    <w:rsid w:val="00DB16CF"/>
    <w:rsid w:val="00DC4441"/>
    <w:rsid w:val="00E230AC"/>
    <w:rsid w:val="00E43954"/>
    <w:rsid w:val="00E843CE"/>
    <w:rsid w:val="00E96648"/>
    <w:rsid w:val="00EC1F36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C80E"/>
  <w15:docId w15:val="{09B02DA3-6F3B-4113-88B3-D4ACBED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13D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A5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C20"/>
  </w:style>
  <w:style w:type="paragraph" w:styleId="a6">
    <w:name w:val="footer"/>
    <w:basedOn w:val="a"/>
    <w:link w:val="a7"/>
    <w:uiPriority w:val="99"/>
    <w:unhideWhenUsed/>
    <w:rsid w:val="001A5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627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2013-01-25T06:58:00Z</dcterms:created>
  <dcterms:modified xsi:type="dcterms:W3CDTF">2025-02-20T03:51:00Z</dcterms:modified>
</cp:coreProperties>
</file>